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9D" w:rsidRPr="00A83261" w:rsidRDefault="00E53C9D" w:rsidP="00E53C9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PROJETO DE LEI N.º 2.</w:t>
      </w:r>
      <w:r w:rsidR="00C9390D">
        <w:rPr>
          <w:rFonts w:ascii="Arial" w:hAnsi="Arial" w:cs="Arial"/>
          <w:sz w:val="22"/>
          <w:szCs w:val="22"/>
        </w:rPr>
        <w:t>713</w:t>
      </w:r>
      <w:r>
        <w:rPr>
          <w:rFonts w:ascii="Arial" w:hAnsi="Arial" w:cs="Arial"/>
          <w:sz w:val="22"/>
          <w:szCs w:val="22"/>
        </w:rPr>
        <w:t xml:space="preserve">, DE </w:t>
      </w:r>
      <w:r w:rsidR="00C9390D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DE </w:t>
      </w:r>
      <w:r w:rsidR="00F066B6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C9390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D15A47" w:rsidRPr="00173428" w:rsidRDefault="00173428" w:rsidP="002061FF">
      <w:pPr>
        <w:pStyle w:val="Corpodetexto"/>
        <w:jc w:val="left"/>
        <w:rPr>
          <w:rFonts w:cs="Arial"/>
          <w:szCs w:val="22"/>
        </w:rPr>
      </w:pPr>
      <w:r w:rsidRPr="00173428">
        <w:rPr>
          <w:rFonts w:cs="Arial"/>
          <w:szCs w:val="22"/>
        </w:rPr>
        <w:t xml:space="preserve"> </w:t>
      </w:r>
    </w:p>
    <w:p w:rsidR="00D15A47" w:rsidRPr="00173428" w:rsidRDefault="00D15A47" w:rsidP="002061FF">
      <w:pPr>
        <w:pStyle w:val="Corpodetexto"/>
        <w:jc w:val="left"/>
        <w:rPr>
          <w:rFonts w:cs="Arial"/>
          <w:szCs w:val="22"/>
        </w:rPr>
      </w:pPr>
    </w:p>
    <w:p w:rsidR="005768FA" w:rsidRDefault="00857CA1" w:rsidP="008809BB">
      <w:pPr>
        <w:pStyle w:val="Recuodecorpodetex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Autoriza o </w:t>
      </w:r>
      <w:r w:rsidR="005768FA">
        <w:rPr>
          <w:rFonts w:ascii="Tahoma" w:hAnsi="Tahoma" w:cs="Tahoma"/>
          <w:szCs w:val="22"/>
        </w:rPr>
        <w:t xml:space="preserve">reajuste do valor venal dos terrenos dos imóveis urbanos do Município de </w:t>
      </w:r>
      <w:proofErr w:type="spellStart"/>
      <w:r w:rsidR="005768FA">
        <w:rPr>
          <w:rFonts w:ascii="Tahoma" w:hAnsi="Tahoma" w:cs="Tahoma"/>
          <w:szCs w:val="22"/>
        </w:rPr>
        <w:t>Tuparendi</w:t>
      </w:r>
      <w:proofErr w:type="spellEnd"/>
      <w:r w:rsidR="005768FA">
        <w:rPr>
          <w:rFonts w:ascii="Tahoma" w:hAnsi="Tahoma" w:cs="Tahoma"/>
          <w:szCs w:val="22"/>
        </w:rPr>
        <w:t>.</w:t>
      </w:r>
    </w:p>
    <w:p w:rsidR="00E53C9D" w:rsidRDefault="00E53C9D" w:rsidP="008809BB">
      <w:pPr>
        <w:ind w:firstLine="1418"/>
        <w:jc w:val="both"/>
        <w:rPr>
          <w:rFonts w:ascii="Arial" w:hAnsi="Arial"/>
          <w:sz w:val="22"/>
          <w:szCs w:val="22"/>
        </w:rPr>
      </w:pPr>
    </w:p>
    <w:p w:rsidR="00E53C9D" w:rsidRDefault="00E53C9D" w:rsidP="008809BB">
      <w:pPr>
        <w:ind w:firstLine="1418"/>
        <w:jc w:val="both"/>
        <w:rPr>
          <w:rFonts w:ascii="Arial" w:hAnsi="Arial"/>
          <w:sz w:val="22"/>
          <w:szCs w:val="22"/>
        </w:rPr>
      </w:pPr>
    </w:p>
    <w:p w:rsidR="00E53C9D" w:rsidRDefault="00E53C9D" w:rsidP="008809BB">
      <w:pPr>
        <w:ind w:firstLine="1418"/>
        <w:jc w:val="both"/>
        <w:rPr>
          <w:rFonts w:ascii="Arial" w:hAnsi="Arial"/>
          <w:sz w:val="22"/>
          <w:szCs w:val="22"/>
        </w:rPr>
      </w:pPr>
    </w:p>
    <w:p w:rsidR="00E53C9D" w:rsidRDefault="00E53C9D" w:rsidP="008809BB">
      <w:pPr>
        <w:ind w:firstLine="1418"/>
        <w:jc w:val="both"/>
        <w:rPr>
          <w:rFonts w:ascii="Arial" w:hAnsi="Arial"/>
          <w:sz w:val="22"/>
          <w:szCs w:val="22"/>
        </w:rPr>
      </w:pPr>
    </w:p>
    <w:p w:rsidR="00E53C9D" w:rsidRDefault="00E53C9D" w:rsidP="008809BB">
      <w:pPr>
        <w:ind w:firstLine="1418"/>
        <w:jc w:val="both"/>
        <w:rPr>
          <w:rFonts w:ascii="Arial" w:hAnsi="Arial"/>
          <w:sz w:val="22"/>
          <w:szCs w:val="22"/>
        </w:rPr>
      </w:pPr>
    </w:p>
    <w:p w:rsidR="005768FA" w:rsidRDefault="008809BB" w:rsidP="008809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C7FA1">
        <w:rPr>
          <w:rFonts w:ascii="Arial" w:hAnsi="Arial"/>
          <w:sz w:val="22"/>
          <w:szCs w:val="22"/>
        </w:rPr>
        <w:tab/>
      </w:r>
      <w:r w:rsidRPr="008809BB">
        <w:rPr>
          <w:rFonts w:ascii="Arial" w:hAnsi="Arial" w:cs="Arial"/>
          <w:sz w:val="22"/>
          <w:szCs w:val="22"/>
        </w:rPr>
        <w:t>Art. 1</w:t>
      </w:r>
      <w:r w:rsidR="00DF2F89">
        <w:rPr>
          <w:rFonts w:ascii="Arial" w:hAnsi="Arial" w:cs="Arial"/>
          <w:sz w:val="22"/>
          <w:szCs w:val="22"/>
        </w:rPr>
        <w:t>.º</w:t>
      </w:r>
      <w:r w:rsidRPr="008809BB">
        <w:rPr>
          <w:rFonts w:ascii="Arial" w:hAnsi="Arial" w:cs="Arial"/>
          <w:sz w:val="22"/>
          <w:szCs w:val="22"/>
        </w:rPr>
        <w:t xml:space="preserve"> </w:t>
      </w:r>
      <w:r w:rsidR="00DF2F89">
        <w:rPr>
          <w:rFonts w:ascii="Arial" w:hAnsi="Arial" w:cs="Arial"/>
          <w:sz w:val="22"/>
          <w:szCs w:val="22"/>
        </w:rPr>
        <w:t xml:space="preserve">Fica o Poder Executivo </w:t>
      </w:r>
      <w:r w:rsidR="00151C1E">
        <w:rPr>
          <w:rFonts w:ascii="Arial" w:hAnsi="Arial" w:cs="Arial"/>
          <w:sz w:val="22"/>
          <w:szCs w:val="22"/>
        </w:rPr>
        <w:t xml:space="preserve">Municipal autorizado a </w:t>
      </w:r>
      <w:r w:rsidR="005768FA">
        <w:rPr>
          <w:rFonts w:ascii="Arial" w:hAnsi="Arial" w:cs="Arial"/>
          <w:sz w:val="22"/>
          <w:szCs w:val="22"/>
        </w:rPr>
        <w:t>reajustar em 50% (</w:t>
      </w:r>
      <w:proofErr w:type="spellStart"/>
      <w:r w:rsidR="005768FA">
        <w:rPr>
          <w:rFonts w:ascii="Arial" w:hAnsi="Arial" w:cs="Arial"/>
          <w:sz w:val="22"/>
          <w:szCs w:val="22"/>
        </w:rPr>
        <w:t>cinqüenta</w:t>
      </w:r>
      <w:proofErr w:type="spellEnd"/>
      <w:r w:rsidR="005768FA">
        <w:rPr>
          <w:rFonts w:ascii="Arial" w:hAnsi="Arial" w:cs="Arial"/>
          <w:sz w:val="22"/>
          <w:szCs w:val="22"/>
        </w:rPr>
        <w:t xml:space="preserve"> por cento) o valor venal fixado para os terrenos dos imóveis urbanos do Município de </w:t>
      </w:r>
      <w:proofErr w:type="spellStart"/>
      <w:r w:rsidR="005768FA">
        <w:rPr>
          <w:rFonts w:ascii="Arial" w:hAnsi="Arial" w:cs="Arial"/>
          <w:sz w:val="22"/>
          <w:szCs w:val="22"/>
        </w:rPr>
        <w:t>Tuparendi</w:t>
      </w:r>
      <w:proofErr w:type="spellEnd"/>
      <w:r w:rsidR="005768FA">
        <w:rPr>
          <w:rFonts w:ascii="Arial" w:hAnsi="Arial" w:cs="Arial"/>
          <w:sz w:val="22"/>
          <w:szCs w:val="22"/>
        </w:rPr>
        <w:t>, como parte integrante da base de cálculo para fins de incidência do Imposto Predial e Territorial Urbano – IPTU</w:t>
      </w:r>
      <w:r w:rsidR="00180BF5">
        <w:rPr>
          <w:rFonts w:ascii="Arial" w:hAnsi="Arial" w:cs="Arial"/>
          <w:sz w:val="22"/>
          <w:szCs w:val="22"/>
        </w:rPr>
        <w:t xml:space="preserve"> de que trata o Código Tributário do Município</w:t>
      </w:r>
      <w:r w:rsidR="005768FA">
        <w:rPr>
          <w:rFonts w:ascii="Arial" w:hAnsi="Arial" w:cs="Arial"/>
          <w:sz w:val="22"/>
          <w:szCs w:val="22"/>
        </w:rPr>
        <w:t>.</w:t>
      </w:r>
    </w:p>
    <w:p w:rsidR="005768FA" w:rsidRDefault="005768FA" w:rsidP="008809B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768FA" w:rsidRDefault="005768FA" w:rsidP="008809BB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 – Os valores re</w:t>
      </w:r>
      <w:r w:rsidR="00FB63B5">
        <w:rPr>
          <w:rFonts w:ascii="Arial" w:hAnsi="Arial" w:cs="Arial"/>
          <w:sz w:val="22"/>
          <w:szCs w:val="22"/>
        </w:rPr>
        <w:t xml:space="preserve">sultantes do reajuste </w:t>
      </w:r>
      <w:r>
        <w:rPr>
          <w:rFonts w:ascii="Arial" w:hAnsi="Arial" w:cs="Arial"/>
          <w:sz w:val="22"/>
          <w:szCs w:val="22"/>
        </w:rPr>
        <w:t xml:space="preserve">de que trata o </w:t>
      </w:r>
      <w:r w:rsidR="00180BF5">
        <w:rPr>
          <w:rFonts w:ascii="Arial" w:hAnsi="Arial" w:cs="Arial"/>
          <w:sz w:val="22"/>
          <w:szCs w:val="22"/>
        </w:rPr>
        <w:t xml:space="preserve">presente </w:t>
      </w:r>
      <w:r>
        <w:rPr>
          <w:rFonts w:ascii="Arial" w:hAnsi="Arial" w:cs="Arial"/>
          <w:sz w:val="22"/>
          <w:szCs w:val="22"/>
        </w:rPr>
        <w:t xml:space="preserve">artigo servirão </w:t>
      </w:r>
      <w:r w:rsidR="00180BF5">
        <w:rPr>
          <w:rFonts w:ascii="Arial" w:hAnsi="Arial" w:cs="Arial"/>
          <w:sz w:val="22"/>
          <w:szCs w:val="22"/>
        </w:rPr>
        <w:t>de atualização da planta imobiliária municipal</w:t>
      </w:r>
      <w:r w:rsidR="00E464EA">
        <w:rPr>
          <w:rFonts w:ascii="Arial" w:hAnsi="Arial" w:cs="Arial"/>
          <w:sz w:val="22"/>
          <w:szCs w:val="22"/>
        </w:rPr>
        <w:t>,</w:t>
      </w:r>
      <w:r w:rsidR="00FB63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FB63B5">
        <w:rPr>
          <w:rFonts w:ascii="Arial" w:hAnsi="Arial" w:cs="Arial"/>
          <w:sz w:val="22"/>
          <w:szCs w:val="22"/>
        </w:rPr>
        <w:t xml:space="preserve">contar do </w:t>
      </w:r>
      <w:r>
        <w:rPr>
          <w:rFonts w:ascii="Arial" w:hAnsi="Arial" w:cs="Arial"/>
          <w:sz w:val="22"/>
          <w:szCs w:val="22"/>
        </w:rPr>
        <w:t>exercício de 201</w:t>
      </w:r>
      <w:r w:rsidR="00C9390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5768FA" w:rsidRDefault="005768FA" w:rsidP="008809B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809BB" w:rsidRPr="008809BB" w:rsidRDefault="008809BB" w:rsidP="008809B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09BB">
        <w:rPr>
          <w:rFonts w:ascii="Arial" w:hAnsi="Arial" w:cs="Arial"/>
          <w:sz w:val="22"/>
          <w:szCs w:val="22"/>
        </w:rPr>
        <w:t xml:space="preserve">Art. </w:t>
      </w:r>
      <w:r w:rsidR="00304AA2">
        <w:rPr>
          <w:rFonts w:ascii="Arial" w:hAnsi="Arial" w:cs="Arial"/>
          <w:sz w:val="22"/>
          <w:szCs w:val="22"/>
        </w:rPr>
        <w:t>2</w:t>
      </w:r>
      <w:r w:rsidRPr="008809BB">
        <w:rPr>
          <w:rFonts w:ascii="Arial" w:hAnsi="Arial" w:cs="Arial"/>
          <w:sz w:val="22"/>
          <w:szCs w:val="22"/>
        </w:rPr>
        <w:t>° Esta Lei entra em vigor na data de sua publicação.</w:t>
      </w:r>
    </w:p>
    <w:p w:rsidR="00D15A47" w:rsidRPr="00173428" w:rsidRDefault="00D15A47" w:rsidP="002061FF">
      <w:pPr>
        <w:pStyle w:val="Recuodecorpodetexto"/>
        <w:ind w:left="5387"/>
        <w:jc w:val="left"/>
        <w:rPr>
          <w:rFonts w:cs="Arial"/>
          <w:szCs w:val="22"/>
        </w:rPr>
      </w:pPr>
    </w:p>
    <w:p w:rsidR="00D15A47" w:rsidRPr="00173428" w:rsidRDefault="00D15A47" w:rsidP="0007387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73428">
        <w:rPr>
          <w:rFonts w:ascii="Arial" w:hAnsi="Arial" w:cs="Arial"/>
          <w:sz w:val="22"/>
          <w:szCs w:val="22"/>
        </w:rPr>
        <w:t xml:space="preserve">GABINETE DO PREFEITO MUNICIPAL DE TUPARENDI, </w:t>
      </w:r>
      <w:r w:rsidR="00C9390D">
        <w:rPr>
          <w:rFonts w:ascii="Arial" w:hAnsi="Arial" w:cs="Arial"/>
          <w:sz w:val="22"/>
          <w:szCs w:val="22"/>
        </w:rPr>
        <w:t>14</w:t>
      </w:r>
      <w:r w:rsidR="002061FF">
        <w:rPr>
          <w:rFonts w:ascii="Arial" w:hAnsi="Arial" w:cs="Arial"/>
          <w:sz w:val="22"/>
          <w:szCs w:val="22"/>
        </w:rPr>
        <w:t xml:space="preserve"> DE </w:t>
      </w:r>
      <w:r w:rsidR="003E06D3">
        <w:rPr>
          <w:rFonts w:ascii="Arial" w:hAnsi="Arial" w:cs="Arial"/>
          <w:sz w:val="22"/>
          <w:szCs w:val="22"/>
        </w:rPr>
        <w:t>NOVEMBRO</w:t>
      </w:r>
      <w:r w:rsidR="00A92248" w:rsidRPr="00173428">
        <w:rPr>
          <w:rFonts w:ascii="Arial" w:hAnsi="Arial" w:cs="Arial"/>
          <w:sz w:val="22"/>
          <w:szCs w:val="22"/>
        </w:rPr>
        <w:t xml:space="preserve"> </w:t>
      </w:r>
      <w:r w:rsidRPr="00173428">
        <w:rPr>
          <w:rFonts w:ascii="Arial" w:hAnsi="Arial" w:cs="Arial"/>
          <w:sz w:val="22"/>
          <w:szCs w:val="22"/>
        </w:rPr>
        <w:t xml:space="preserve">DE </w:t>
      </w:r>
      <w:r w:rsidR="000C74E3" w:rsidRPr="00173428">
        <w:rPr>
          <w:rFonts w:ascii="Arial" w:hAnsi="Arial" w:cs="Arial"/>
          <w:sz w:val="22"/>
          <w:szCs w:val="22"/>
        </w:rPr>
        <w:t>20</w:t>
      </w:r>
      <w:r w:rsidR="00B27428" w:rsidRPr="00173428">
        <w:rPr>
          <w:rFonts w:ascii="Arial" w:hAnsi="Arial" w:cs="Arial"/>
          <w:sz w:val="22"/>
          <w:szCs w:val="22"/>
        </w:rPr>
        <w:t>1</w:t>
      </w:r>
      <w:r w:rsidR="00C9390D">
        <w:rPr>
          <w:rFonts w:ascii="Arial" w:hAnsi="Arial" w:cs="Arial"/>
          <w:sz w:val="22"/>
          <w:szCs w:val="22"/>
        </w:rPr>
        <w:t>4</w:t>
      </w:r>
      <w:r w:rsidR="000C74E3" w:rsidRPr="00173428">
        <w:rPr>
          <w:rFonts w:ascii="Arial" w:hAnsi="Arial" w:cs="Arial"/>
          <w:sz w:val="22"/>
          <w:szCs w:val="22"/>
        </w:rPr>
        <w:t xml:space="preserve">. </w:t>
      </w:r>
      <w:r w:rsidRPr="00173428">
        <w:rPr>
          <w:rFonts w:ascii="Arial" w:hAnsi="Arial" w:cs="Arial"/>
          <w:sz w:val="22"/>
          <w:szCs w:val="22"/>
        </w:rPr>
        <w:tab/>
      </w:r>
      <w:r w:rsidRPr="00173428">
        <w:rPr>
          <w:rFonts w:ascii="Arial" w:hAnsi="Arial" w:cs="Arial"/>
          <w:sz w:val="22"/>
          <w:szCs w:val="22"/>
        </w:rPr>
        <w:tab/>
      </w:r>
    </w:p>
    <w:p w:rsidR="00D15A47" w:rsidRPr="00173428" w:rsidRDefault="00D15A47" w:rsidP="0007387B">
      <w:pPr>
        <w:ind w:left="4536" w:firstLine="1418"/>
        <w:jc w:val="both"/>
        <w:rPr>
          <w:rFonts w:ascii="Arial" w:hAnsi="Arial" w:cs="Arial"/>
          <w:sz w:val="22"/>
          <w:szCs w:val="22"/>
        </w:rPr>
      </w:pPr>
    </w:p>
    <w:p w:rsidR="00D15A47" w:rsidRPr="00173428" w:rsidRDefault="00D15A47" w:rsidP="0007387B">
      <w:pPr>
        <w:ind w:left="4536" w:firstLine="1418"/>
        <w:jc w:val="both"/>
        <w:rPr>
          <w:rFonts w:ascii="Arial" w:hAnsi="Arial" w:cs="Arial"/>
          <w:sz w:val="22"/>
          <w:szCs w:val="22"/>
        </w:rPr>
      </w:pPr>
    </w:p>
    <w:p w:rsidR="00D15A47" w:rsidRPr="00173428" w:rsidRDefault="008C7EFB" w:rsidP="0007387B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73428">
        <w:rPr>
          <w:rFonts w:ascii="Arial" w:hAnsi="Arial" w:cs="Arial"/>
          <w:sz w:val="22"/>
          <w:szCs w:val="22"/>
        </w:rPr>
        <w:t xml:space="preserve">Olavo Osmar </w:t>
      </w:r>
      <w:proofErr w:type="spellStart"/>
      <w:r w:rsidRPr="00173428">
        <w:rPr>
          <w:rFonts w:ascii="Arial" w:hAnsi="Arial" w:cs="Arial"/>
          <w:sz w:val="22"/>
          <w:szCs w:val="22"/>
        </w:rPr>
        <w:t>Pawlak</w:t>
      </w:r>
      <w:proofErr w:type="spellEnd"/>
    </w:p>
    <w:p w:rsidR="0072154E" w:rsidRDefault="00D15A47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73428">
        <w:rPr>
          <w:rFonts w:ascii="Arial" w:hAnsi="Arial" w:cs="Arial"/>
          <w:sz w:val="22"/>
          <w:szCs w:val="22"/>
        </w:rPr>
        <w:t>PREFEITO MUNICIPAL</w:t>
      </w:r>
    </w:p>
    <w:p w:rsidR="006B43CD" w:rsidRDefault="006B43CD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63B5" w:rsidRDefault="00FB63B5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63B5" w:rsidRDefault="00FB63B5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63B5" w:rsidRDefault="00FB63B5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63B5" w:rsidRDefault="00FB63B5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D4218" w:rsidRDefault="001D4218" w:rsidP="0072154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pStyle w:val="Ttulo1"/>
        <w:jc w:val="left"/>
        <w:rPr>
          <w:rFonts w:cs="Arial"/>
          <w:b w:val="0"/>
          <w:bCs/>
          <w:szCs w:val="22"/>
          <w:u w:val="none"/>
        </w:rPr>
      </w:pPr>
      <w:r w:rsidRPr="0045667A">
        <w:rPr>
          <w:rFonts w:cs="Arial"/>
          <w:b w:val="0"/>
          <w:bCs/>
          <w:szCs w:val="22"/>
          <w:u w:val="none"/>
        </w:rPr>
        <w:lastRenderedPageBreak/>
        <w:t>PROJETO DE LEI</w:t>
      </w:r>
      <w:proofErr w:type="gramStart"/>
      <w:r w:rsidRPr="0045667A">
        <w:rPr>
          <w:rFonts w:cs="Arial"/>
          <w:b w:val="0"/>
          <w:bCs/>
          <w:szCs w:val="22"/>
          <w:u w:val="none"/>
        </w:rPr>
        <w:t xml:space="preserve">  </w:t>
      </w:r>
      <w:proofErr w:type="gramEnd"/>
      <w:r w:rsidRPr="0045667A">
        <w:rPr>
          <w:rFonts w:cs="Arial"/>
          <w:b w:val="0"/>
          <w:bCs/>
          <w:szCs w:val="22"/>
          <w:u w:val="none"/>
        </w:rPr>
        <w:t>N.º 2.</w:t>
      </w:r>
      <w:r w:rsidR="00C9390D">
        <w:rPr>
          <w:rFonts w:cs="Arial"/>
          <w:b w:val="0"/>
          <w:bCs/>
          <w:szCs w:val="22"/>
          <w:u w:val="none"/>
        </w:rPr>
        <w:t>713</w:t>
      </w:r>
      <w:r w:rsidRPr="0045667A">
        <w:rPr>
          <w:rFonts w:cs="Arial"/>
          <w:b w:val="0"/>
          <w:bCs/>
          <w:szCs w:val="22"/>
          <w:u w:val="none"/>
        </w:rPr>
        <w:t xml:space="preserve">, DE </w:t>
      </w:r>
      <w:r w:rsidR="00C9390D">
        <w:rPr>
          <w:rFonts w:cs="Arial"/>
          <w:b w:val="0"/>
          <w:bCs/>
          <w:szCs w:val="22"/>
          <w:u w:val="none"/>
        </w:rPr>
        <w:t>14</w:t>
      </w:r>
      <w:r>
        <w:rPr>
          <w:rFonts w:cs="Arial"/>
          <w:b w:val="0"/>
          <w:bCs/>
          <w:szCs w:val="22"/>
          <w:u w:val="none"/>
        </w:rPr>
        <w:t xml:space="preserve"> </w:t>
      </w:r>
      <w:r w:rsidRPr="0045667A">
        <w:rPr>
          <w:rFonts w:cs="Arial"/>
          <w:b w:val="0"/>
          <w:bCs/>
          <w:szCs w:val="22"/>
          <w:u w:val="none"/>
        </w:rPr>
        <w:t xml:space="preserve">DE </w:t>
      </w:r>
      <w:r w:rsidR="003E06D3">
        <w:rPr>
          <w:rFonts w:cs="Arial"/>
          <w:b w:val="0"/>
          <w:bCs/>
          <w:szCs w:val="22"/>
          <w:u w:val="none"/>
        </w:rPr>
        <w:t>NOVEMBRO</w:t>
      </w:r>
      <w:r w:rsidR="00B4527E">
        <w:rPr>
          <w:rFonts w:cs="Arial"/>
          <w:b w:val="0"/>
          <w:bCs/>
          <w:szCs w:val="22"/>
          <w:u w:val="none"/>
        </w:rPr>
        <w:t xml:space="preserve"> </w:t>
      </w:r>
      <w:r w:rsidRPr="0045667A">
        <w:rPr>
          <w:rFonts w:cs="Arial"/>
          <w:b w:val="0"/>
          <w:bCs/>
          <w:szCs w:val="22"/>
          <w:u w:val="none"/>
        </w:rPr>
        <w:t>DE 20</w:t>
      </w:r>
      <w:r>
        <w:rPr>
          <w:rFonts w:cs="Arial"/>
          <w:b w:val="0"/>
          <w:bCs/>
          <w:szCs w:val="22"/>
          <w:u w:val="none"/>
        </w:rPr>
        <w:t>1</w:t>
      </w:r>
      <w:r w:rsidR="00C9390D">
        <w:rPr>
          <w:rFonts w:cs="Arial"/>
          <w:b w:val="0"/>
          <w:bCs/>
          <w:szCs w:val="22"/>
          <w:u w:val="none"/>
        </w:rPr>
        <w:t>4</w:t>
      </w:r>
      <w:r w:rsidRPr="0045667A">
        <w:rPr>
          <w:rFonts w:cs="Arial"/>
          <w:b w:val="0"/>
          <w:bCs/>
          <w:szCs w:val="22"/>
          <w:u w:val="none"/>
        </w:rPr>
        <w:t>.</w:t>
      </w: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jc w:val="center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jc w:val="center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MENSAGEM:</w:t>
      </w:r>
    </w:p>
    <w:p w:rsidR="0045667A" w:rsidRPr="0045667A" w:rsidRDefault="0045667A" w:rsidP="0045667A">
      <w:pPr>
        <w:jc w:val="center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EXCELENTISSIMO SENHOR</w:t>
      </w:r>
    </w:p>
    <w:p w:rsidR="0045667A" w:rsidRPr="0045667A" w:rsidRDefault="00C9390D" w:rsidP="004566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KALI EISEN</w:t>
      </w: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PRESIDENTE DO LEGISLATIVO MUNICIPAL</w:t>
      </w: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  <w:r w:rsidRPr="0045667A">
        <w:rPr>
          <w:rFonts w:ascii="Arial" w:hAnsi="Arial" w:cs="Arial"/>
          <w:sz w:val="22"/>
          <w:szCs w:val="22"/>
        </w:rPr>
        <w:t>TUPARENDI – RS</w:t>
      </w: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jc w:val="both"/>
        <w:rPr>
          <w:rFonts w:ascii="Arial" w:hAnsi="Arial" w:cs="Arial"/>
          <w:sz w:val="22"/>
          <w:szCs w:val="22"/>
        </w:rPr>
      </w:pPr>
    </w:p>
    <w:p w:rsidR="0045667A" w:rsidRDefault="0045667A" w:rsidP="0045667A">
      <w:pPr>
        <w:pStyle w:val="Corpodetexto"/>
        <w:ind w:firstLine="1418"/>
        <w:rPr>
          <w:rFonts w:cs="Arial"/>
          <w:szCs w:val="22"/>
        </w:rPr>
      </w:pPr>
      <w:r w:rsidRPr="0045667A">
        <w:rPr>
          <w:rFonts w:cs="Arial"/>
          <w:szCs w:val="22"/>
        </w:rPr>
        <w:t>Senhor Presidente</w:t>
      </w:r>
    </w:p>
    <w:p w:rsidR="00E53C9D" w:rsidRDefault="00E53C9D" w:rsidP="0045667A">
      <w:pPr>
        <w:pStyle w:val="Corpodetexto"/>
        <w:ind w:firstLine="1418"/>
        <w:rPr>
          <w:rFonts w:cs="Arial"/>
          <w:szCs w:val="22"/>
        </w:rPr>
      </w:pPr>
    </w:p>
    <w:p w:rsidR="00E53C9D" w:rsidRDefault="00E53C9D" w:rsidP="0045667A">
      <w:pPr>
        <w:pStyle w:val="Corpodetexto"/>
        <w:ind w:firstLine="1418"/>
        <w:rPr>
          <w:rFonts w:cs="Arial"/>
          <w:szCs w:val="22"/>
        </w:rPr>
      </w:pPr>
    </w:p>
    <w:p w:rsidR="00433434" w:rsidRDefault="00433434" w:rsidP="0045667A">
      <w:pPr>
        <w:pStyle w:val="Corpodetexto"/>
        <w:ind w:firstLine="1418"/>
        <w:rPr>
          <w:rFonts w:cs="Arial"/>
          <w:szCs w:val="22"/>
        </w:rPr>
      </w:pPr>
      <w:r>
        <w:rPr>
          <w:rFonts w:cs="Arial"/>
          <w:szCs w:val="22"/>
        </w:rPr>
        <w:t xml:space="preserve">A movimentação imobiliária ocasionada pelo acesso da população a financiamentos para aquisição de imóveis, gerou uma valorização de mercado, justamente pela alta procura em relação </w:t>
      </w:r>
      <w:proofErr w:type="gramStart"/>
      <w:r>
        <w:rPr>
          <w:rFonts w:cs="Arial"/>
          <w:szCs w:val="22"/>
        </w:rPr>
        <w:t>a</w:t>
      </w:r>
      <w:proofErr w:type="gramEnd"/>
      <w:r>
        <w:rPr>
          <w:rFonts w:cs="Arial"/>
          <w:szCs w:val="22"/>
        </w:rPr>
        <w:t xml:space="preserve"> oferta. (Lei de mercado).</w:t>
      </w: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  <w:r>
        <w:rPr>
          <w:rFonts w:cs="Arial"/>
          <w:szCs w:val="22"/>
        </w:rPr>
        <w:t>Os valores fixados na Planta dos imóveis urbanos não observ</w:t>
      </w:r>
      <w:r w:rsidR="003E06D3">
        <w:rPr>
          <w:rFonts w:cs="Arial"/>
          <w:szCs w:val="22"/>
        </w:rPr>
        <w:t>ou</w:t>
      </w:r>
      <w:r>
        <w:rPr>
          <w:rFonts w:cs="Arial"/>
          <w:szCs w:val="22"/>
        </w:rPr>
        <w:t xml:space="preserve"> essa variação, ocasionando uma desproporção entre o valor de mercado e a base de cálculo do IPTU.</w:t>
      </w: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  <w:r>
        <w:rPr>
          <w:rFonts w:cs="Arial"/>
          <w:szCs w:val="22"/>
        </w:rPr>
        <w:t>A disparidade</w:t>
      </w:r>
      <w:proofErr w:type="gramStart"/>
      <w:r>
        <w:rPr>
          <w:rFonts w:cs="Arial"/>
          <w:szCs w:val="22"/>
        </w:rPr>
        <w:t xml:space="preserve">  </w:t>
      </w:r>
      <w:proofErr w:type="gramEnd"/>
      <w:r>
        <w:rPr>
          <w:rFonts w:cs="Arial"/>
          <w:szCs w:val="22"/>
        </w:rPr>
        <w:t xml:space="preserve">encontrada é visível e </w:t>
      </w:r>
      <w:r w:rsidR="00C9390D">
        <w:rPr>
          <w:rFonts w:cs="Arial"/>
          <w:szCs w:val="22"/>
        </w:rPr>
        <w:t>vem sendo constatada</w:t>
      </w:r>
      <w:r>
        <w:rPr>
          <w:rFonts w:cs="Arial"/>
          <w:szCs w:val="22"/>
        </w:rPr>
        <w:t xml:space="preserve"> pelo Tribunal de Contas do Estado em </w:t>
      </w:r>
      <w:r w:rsidR="00C9390D">
        <w:rPr>
          <w:rFonts w:cs="Arial"/>
          <w:szCs w:val="22"/>
        </w:rPr>
        <w:t>todas as suas auditorias</w:t>
      </w:r>
      <w:r>
        <w:rPr>
          <w:rFonts w:cs="Arial"/>
          <w:szCs w:val="22"/>
        </w:rPr>
        <w:t>, havendo a necessidade de correção sob pena do Município incorrer em renúncia de receita.</w:t>
      </w: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</w:p>
    <w:p w:rsidR="00A94E55" w:rsidRDefault="00C9390D" w:rsidP="0045667A">
      <w:pPr>
        <w:pStyle w:val="Corpodetexto"/>
        <w:ind w:firstLine="1418"/>
        <w:rPr>
          <w:rFonts w:cs="Arial"/>
          <w:szCs w:val="22"/>
        </w:rPr>
      </w:pPr>
      <w:r>
        <w:rPr>
          <w:rFonts w:cs="Arial"/>
          <w:szCs w:val="22"/>
        </w:rPr>
        <w:t xml:space="preserve">No exercício anterior foi realizada uma avaliação, contudo, a variação estabelecida </w:t>
      </w:r>
      <w:r w:rsidR="00A94E55">
        <w:rPr>
          <w:rFonts w:cs="Arial"/>
          <w:szCs w:val="22"/>
        </w:rPr>
        <w:t>atende</w:t>
      </w:r>
      <w:r>
        <w:rPr>
          <w:rFonts w:cs="Arial"/>
          <w:szCs w:val="22"/>
        </w:rPr>
        <w:t>u</w:t>
      </w:r>
      <w:r w:rsidR="00A94E55">
        <w:rPr>
          <w:rFonts w:cs="Arial"/>
          <w:szCs w:val="22"/>
        </w:rPr>
        <w:t xml:space="preserve"> parcialmente a defasagem, devendo ser revisto no </w:t>
      </w:r>
      <w:r>
        <w:rPr>
          <w:rFonts w:cs="Arial"/>
          <w:szCs w:val="22"/>
        </w:rPr>
        <w:t xml:space="preserve">atual e no </w:t>
      </w:r>
      <w:r w:rsidR="00A94E55">
        <w:rPr>
          <w:rFonts w:cs="Arial"/>
          <w:szCs w:val="22"/>
        </w:rPr>
        <w:t>decorrer dos próximos exercícios conforme a evolução do mercado imobiliário.</w:t>
      </w: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</w:p>
    <w:p w:rsidR="00A94E55" w:rsidRDefault="00A94E55" w:rsidP="0045667A">
      <w:pPr>
        <w:pStyle w:val="Corpodetexto"/>
        <w:ind w:firstLine="1418"/>
        <w:rPr>
          <w:rFonts w:cs="Arial"/>
          <w:szCs w:val="22"/>
        </w:rPr>
      </w:pPr>
      <w:r>
        <w:rPr>
          <w:rFonts w:cs="Arial"/>
          <w:szCs w:val="22"/>
        </w:rPr>
        <w:t>Nesse sentido, submetemos a matéria à aprovação dessa Câmara Municipal, observando que os reflexos no reajuste de tributos devem obedecer, necessariamente, o princípio da anterioridade.</w:t>
      </w:r>
    </w:p>
    <w:p w:rsidR="00DF451F" w:rsidRDefault="00DF451F" w:rsidP="0045667A">
      <w:pPr>
        <w:pStyle w:val="Corpodetexto"/>
        <w:ind w:firstLine="1418"/>
        <w:rPr>
          <w:rFonts w:cs="Arial"/>
          <w:szCs w:val="22"/>
        </w:rPr>
      </w:pPr>
    </w:p>
    <w:p w:rsidR="00E53C9D" w:rsidRDefault="00E53C9D" w:rsidP="0045667A">
      <w:pPr>
        <w:pStyle w:val="Corpodetexto"/>
        <w:ind w:firstLine="1418"/>
        <w:rPr>
          <w:rFonts w:cs="Arial"/>
          <w:szCs w:val="22"/>
        </w:rPr>
      </w:pPr>
    </w:p>
    <w:p w:rsidR="0045667A" w:rsidRPr="0045667A" w:rsidRDefault="0045667A" w:rsidP="0045667A">
      <w:pPr>
        <w:pStyle w:val="Ttulo1"/>
        <w:ind w:firstLine="1418"/>
        <w:jc w:val="both"/>
        <w:rPr>
          <w:rFonts w:cs="Arial"/>
          <w:b w:val="0"/>
          <w:szCs w:val="22"/>
          <w:u w:val="none"/>
        </w:rPr>
      </w:pPr>
      <w:r w:rsidRPr="0045667A">
        <w:rPr>
          <w:rFonts w:cs="Arial"/>
          <w:b w:val="0"/>
          <w:szCs w:val="22"/>
          <w:u w:val="none"/>
        </w:rPr>
        <w:t>Atenciosamente</w:t>
      </w:r>
    </w:p>
    <w:p w:rsidR="0045667A" w:rsidRPr="0045667A" w:rsidRDefault="0045667A" w:rsidP="0045667A">
      <w:pPr>
        <w:pStyle w:val="Ttulo1"/>
        <w:ind w:firstLine="1418"/>
        <w:jc w:val="both"/>
        <w:rPr>
          <w:rFonts w:cs="Arial"/>
          <w:b w:val="0"/>
          <w:szCs w:val="22"/>
          <w:u w:val="none"/>
        </w:rPr>
      </w:pPr>
    </w:p>
    <w:p w:rsidR="0045667A" w:rsidRPr="0045667A" w:rsidRDefault="0045667A" w:rsidP="0045667A">
      <w:pPr>
        <w:ind w:firstLine="1418"/>
        <w:rPr>
          <w:rFonts w:ascii="Arial" w:hAnsi="Arial" w:cs="Arial"/>
          <w:sz w:val="22"/>
          <w:szCs w:val="22"/>
        </w:rPr>
      </w:pPr>
    </w:p>
    <w:p w:rsidR="0045667A" w:rsidRPr="0045667A" w:rsidRDefault="0045667A" w:rsidP="0045667A">
      <w:pPr>
        <w:pStyle w:val="Ttulo1"/>
        <w:ind w:firstLine="1418"/>
        <w:jc w:val="both"/>
        <w:rPr>
          <w:rFonts w:cs="Arial"/>
          <w:b w:val="0"/>
          <w:szCs w:val="22"/>
          <w:u w:val="none"/>
        </w:rPr>
      </w:pPr>
      <w:r w:rsidRPr="0045667A">
        <w:rPr>
          <w:rFonts w:cs="Arial"/>
          <w:b w:val="0"/>
          <w:szCs w:val="22"/>
          <w:u w:val="none"/>
        </w:rPr>
        <w:t xml:space="preserve">Olavo Osmar </w:t>
      </w:r>
      <w:proofErr w:type="spellStart"/>
      <w:r w:rsidRPr="0045667A">
        <w:rPr>
          <w:rFonts w:cs="Arial"/>
          <w:b w:val="0"/>
          <w:szCs w:val="22"/>
          <w:u w:val="none"/>
        </w:rPr>
        <w:t>Pawlak</w:t>
      </w:r>
      <w:proofErr w:type="spellEnd"/>
    </w:p>
    <w:p w:rsidR="0045667A" w:rsidRPr="0045667A" w:rsidRDefault="0045667A" w:rsidP="0045667A">
      <w:pPr>
        <w:pStyle w:val="Ttulo1"/>
        <w:ind w:firstLine="1418"/>
        <w:jc w:val="both"/>
        <w:rPr>
          <w:rFonts w:cs="Arial"/>
          <w:b w:val="0"/>
          <w:szCs w:val="22"/>
          <w:u w:val="none"/>
        </w:rPr>
      </w:pPr>
      <w:r w:rsidRPr="0045667A">
        <w:rPr>
          <w:rFonts w:cs="Arial"/>
          <w:b w:val="0"/>
          <w:szCs w:val="22"/>
          <w:u w:val="none"/>
        </w:rPr>
        <w:t>PREFEITO MUNICIPAL</w:t>
      </w:r>
    </w:p>
    <w:p w:rsidR="0045667A" w:rsidRPr="0045667A" w:rsidRDefault="0045667A" w:rsidP="002846BA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D15A47" w:rsidRPr="0045667A" w:rsidRDefault="00D15A47">
      <w:pPr>
        <w:jc w:val="both"/>
        <w:rPr>
          <w:rFonts w:ascii="Arial" w:hAnsi="Arial" w:cs="Arial"/>
          <w:sz w:val="22"/>
          <w:szCs w:val="22"/>
        </w:rPr>
      </w:pPr>
    </w:p>
    <w:sectPr w:rsidR="00D15A47" w:rsidRPr="0045667A" w:rsidSect="00955AA9">
      <w:headerReference w:type="default" r:id="rId8"/>
      <w:pgSz w:w="11907" w:h="16840" w:code="9"/>
      <w:pgMar w:top="2835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17" w:rsidRDefault="00A86C17" w:rsidP="00853616">
      <w:r>
        <w:separator/>
      </w:r>
    </w:p>
  </w:endnote>
  <w:endnote w:type="continuationSeparator" w:id="0">
    <w:p w:rsidR="00A86C17" w:rsidRDefault="00A86C17" w:rsidP="0085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17" w:rsidRDefault="00A86C17" w:rsidP="00853616">
      <w:r>
        <w:separator/>
      </w:r>
    </w:p>
  </w:footnote>
  <w:footnote w:type="continuationSeparator" w:id="0">
    <w:p w:rsidR="00A86C17" w:rsidRDefault="00A86C17" w:rsidP="0085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16" w:rsidRDefault="00853616" w:rsidP="00853616">
    <w:pPr>
      <w:pStyle w:val="Cabealho"/>
      <w:jc w:val="center"/>
    </w:pPr>
    <w:r>
      <w:object w:dxaOrig="1801" w:dyaOrig="1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pt;height:77.85pt" o:ole="" fillcolor="window">
          <v:imagedata r:id="rId1" o:title=""/>
        </v:shape>
        <o:OLEObject Type="Embed" ProgID="Word.Picture.8" ShapeID="_x0000_i1025" DrawAspect="Content" ObjectID="_1477471401" r:id="rId2"/>
      </w:object>
    </w:r>
  </w:p>
  <w:p w:rsidR="00853616" w:rsidRPr="00CA4EA2" w:rsidRDefault="00853616" w:rsidP="00853616">
    <w:pPr>
      <w:pStyle w:val="Cabealho"/>
      <w:jc w:val="center"/>
      <w:rPr>
        <w:rFonts w:ascii="Arial" w:hAnsi="Arial" w:cs="Arial"/>
      </w:rPr>
    </w:pPr>
    <w:r w:rsidRPr="00CA4EA2">
      <w:rPr>
        <w:rFonts w:ascii="Arial" w:hAnsi="Arial" w:cs="Arial"/>
      </w:rPr>
      <w:t>Estado do Rio Grande do Sul</w:t>
    </w:r>
  </w:p>
  <w:p w:rsidR="00853616" w:rsidRPr="00CA4EA2" w:rsidRDefault="00853616" w:rsidP="00853616">
    <w:pPr>
      <w:pStyle w:val="Cabealho"/>
      <w:jc w:val="center"/>
      <w:rPr>
        <w:rFonts w:ascii="Arial" w:hAnsi="Arial" w:cs="Arial"/>
      </w:rPr>
    </w:pPr>
    <w:r w:rsidRPr="00CA4EA2">
      <w:rPr>
        <w:rFonts w:ascii="Arial" w:hAnsi="Arial" w:cs="Arial"/>
      </w:rPr>
      <w:t>PREFEITURA MUNICIPAL DE TUPARENDI</w:t>
    </w:r>
  </w:p>
  <w:p w:rsidR="00853616" w:rsidRDefault="008536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4C7"/>
    <w:multiLevelType w:val="hybridMultilevel"/>
    <w:tmpl w:val="5C2A14A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5E8F6DEB"/>
    <w:multiLevelType w:val="singleLevel"/>
    <w:tmpl w:val="5FFA89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9F86DB9"/>
    <w:multiLevelType w:val="singleLevel"/>
    <w:tmpl w:val="5AAAA04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26"/>
    <w:rsid w:val="00010A99"/>
    <w:rsid w:val="00027021"/>
    <w:rsid w:val="00027C4F"/>
    <w:rsid w:val="000314AE"/>
    <w:rsid w:val="00036DA9"/>
    <w:rsid w:val="0004618A"/>
    <w:rsid w:val="00051BBD"/>
    <w:rsid w:val="00063F0C"/>
    <w:rsid w:val="0007387B"/>
    <w:rsid w:val="000815A4"/>
    <w:rsid w:val="00081709"/>
    <w:rsid w:val="000841C2"/>
    <w:rsid w:val="00085A6A"/>
    <w:rsid w:val="000A5D55"/>
    <w:rsid w:val="000C0861"/>
    <w:rsid w:val="000C2690"/>
    <w:rsid w:val="000C3855"/>
    <w:rsid w:val="000C7118"/>
    <w:rsid w:val="000C74E3"/>
    <w:rsid w:val="000F77C6"/>
    <w:rsid w:val="0010065A"/>
    <w:rsid w:val="00104ED6"/>
    <w:rsid w:val="001200B9"/>
    <w:rsid w:val="00120D10"/>
    <w:rsid w:val="00125C2B"/>
    <w:rsid w:val="00127F3B"/>
    <w:rsid w:val="0014232F"/>
    <w:rsid w:val="0014328E"/>
    <w:rsid w:val="00151C1E"/>
    <w:rsid w:val="00173428"/>
    <w:rsid w:val="00180BF5"/>
    <w:rsid w:val="00183455"/>
    <w:rsid w:val="001B02F0"/>
    <w:rsid w:val="001C474B"/>
    <w:rsid w:val="001C62FC"/>
    <w:rsid w:val="001D4218"/>
    <w:rsid w:val="001F0EC1"/>
    <w:rsid w:val="00200B97"/>
    <w:rsid w:val="002061FF"/>
    <w:rsid w:val="002202C6"/>
    <w:rsid w:val="002229A9"/>
    <w:rsid w:val="00227BA8"/>
    <w:rsid w:val="002362DE"/>
    <w:rsid w:val="0025221D"/>
    <w:rsid w:val="0026130C"/>
    <w:rsid w:val="00264EB0"/>
    <w:rsid w:val="002846BA"/>
    <w:rsid w:val="00286C53"/>
    <w:rsid w:val="00291305"/>
    <w:rsid w:val="002A0464"/>
    <w:rsid w:val="002A48CA"/>
    <w:rsid w:val="002A6C5B"/>
    <w:rsid w:val="002C4E5A"/>
    <w:rsid w:val="002D0055"/>
    <w:rsid w:val="00304AA2"/>
    <w:rsid w:val="0031095C"/>
    <w:rsid w:val="00343EC4"/>
    <w:rsid w:val="00372577"/>
    <w:rsid w:val="00384E6A"/>
    <w:rsid w:val="003963D0"/>
    <w:rsid w:val="003B0802"/>
    <w:rsid w:val="003C33C3"/>
    <w:rsid w:val="003E06D3"/>
    <w:rsid w:val="00402DBB"/>
    <w:rsid w:val="0042168D"/>
    <w:rsid w:val="00433434"/>
    <w:rsid w:val="00436070"/>
    <w:rsid w:val="0044251F"/>
    <w:rsid w:val="004442A2"/>
    <w:rsid w:val="00445520"/>
    <w:rsid w:val="00453CC0"/>
    <w:rsid w:val="0045667A"/>
    <w:rsid w:val="004825A6"/>
    <w:rsid w:val="00496B19"/>
    <w:rsid w:val="004B3EAC"/>
    <w:rsid w:val="004B4E6E"/>
    <w:rsid w:val="004B679E"/>
    <w:rsid w:val="004C09D7"/>
    <w:rsid w:val="004C3985"/>
    <w:rsid w:val="0050790E"/>
    <w:rsid w:val="00510535"/>
    <w:rsid w:val="00520CCA"/>
    <w:rsid w:val="00531717"/>
    <w:rsid w:val="005439B6"/>
    <w:rsid w:val="00553F20"/>
    <w:rsid w:val="00556DA3"/>
    <w:rsid w:val="005619B8"/>
    <w:rsid w:val="00564874"/>
    <w:rsid w:val="0057485E"/>
    <w:rsid w:val="005768FA"/>
    <w:rsid w:val="005A5562"/>
    <w:rsid w:val="005B0345"/>
    <w:rsid w:val="0062355A"/>
    <w:rsid w:val="00623F8D"/>
    <w:rsid w:val="006251F8"/>
    <w:rsid w:val="006314F3"/>
    <w:rsid w:val="00654D77"/>
    <w:rsid w:val="00671EEC"/>
    <w:rsid w:val="00693D09"/>
    <w:rsid w:val="0069600A"/>
    <w:rsid w:val="006A03C6"/>
    <w:rsid w:val="006B43CD"/>
    <w:rsid w:val="006B71C7"/>
    <w:rsid w:val="006B7D59"/>
    <w:rsid w:val="006E1988"/>
    <w:rsid w:val="007024FA"/>
    <w:rsid w:val="0070497E"/>
    <w:rsid w:val="00712116"/>
    <w:rsid w:val="0072154E"/>
    <w:rsid w:val="00726306"/>
    <w:rsid w:val="00730920"/>
    <w:rsid w:val="00744C33"/>
    <w:rsid w:val="00752B9E"/>
    <w:rsid w:val="00762526"/>
    <w:rsid w:val="00764240"/>
    <w:rsid w:val="007673FB"/>
    <w:rsid w:val="00775F50"/>
    <w:rsid w:val="00790191"/>
    <w:rsid w:val="007906C7"/>
    <w:rsid w:val="007960BF"/>
    <w:rsid w:val="007972EB"/>
    <w:rsid w:val="007A39AC"/>
    <w:rsid w:val="007A5A32"/>
    <w:rsid w:val="007B037E"/>
    <w:rsid w:val="007B1CDD"/>
    <w:rsid w:val="007E3DCB"/>
    <w:rsid w:val="007F57A9"/>
    <w:rsid w:val="0081789F"/>
    <w:rsid w:val="00825BBB"/>
    <w:rsid w:val="008425C9"/>
    <w:rsid w:val="00843593"/>
    <w:rsid w:val="00844D2A"/>
    <w:rsid w:val="0084556D"/>
    <w:rsid w:val="008534C7"/>
    <w:rsid w:val="00853616"/>
    <w:rsid w:val="0085675D"/>
    <w:rsid w:val="00857CA1"/>
    <w:rsid w:val="008738FB"/>
    <w:rsid w:val="008805E8"/>
    <w:rsid w:val="008809BB"/>
    <w:rsid w:val="00883870"/>
    <w:rsid w:val="008921CB"/>
    <w:rsid w:val="0089279C"/>
    <w:rsid w:val="008A2DB2"/>
    <w:rsid w:val="008B6DE8"/>
    <w:rsid w:val="008C7EFB"/>
    <w:rsid w:val="008E64F6"/>
    <w:rsid w:val="008E7622"/>
    <w:rsid w:val="008F3E98"/>
    <w:rsid w:val="008F5865"/>
    <w:rsid w:val="0091461D"/>
    <w:rsid w:val="00916AC0"/>
    <w:rsid w:val="00926039"/>
    <w:rsid w:val="00935303"/>
    <w:rsid w:val="00940D71"/>
    <w:rsid w:val="00942CFE"/>
    <w:rsid w:val="00953554"/>
    <w:rsid w:val="00953DCD"/>
    <w:rsid w:val="00955AA9"/>
    <w:rsid w:val="00963252"/>
    <w:rsid w:val="00974408"/>
    <w:rsid w:val="00977874"/>
    <w:rsid w:val="0098635D"/>
    <w:rsid w:val="009C447A"/>
    <w:rsid w:val="009D7749"/>
    <w:rsid w:val="009E0452"/>
    <w:rsid w:val="009F09A8"/>
    <w:rsid w:val="00A04A7C"/>
    <w:rsid w:val="00A17169"/>
    <w:rsid w:val="00A565CD"/>
    <w:rsid w:val="00A60175"/>
    <w:rsid w:val="00A60863"/>
    <w:rsid w:val="00A62767"/>
    <w:rsid w:val="00A6392A"/>
    <w:rsid w:val="00A64A83"/>
    <w:rsid w:val="00A86C17"/>
    <w:rsid w:val="00A91791"/>
    <w:rsid w:val="00A92248"/>
    <w:rsid w:val="00A92446"/>
    <w:rsid w:val="00A92FC1"/>
    <w:rsid w:val="00A94C45"/>
    <w:rsid w:val="00A94E55"/>
    <w:rsid w:val="00AA1938"/>
    <w:rsid w:val="00AA753D"/>
    <w:rsid w:val="00AB668D"/>
    <w:rsid w:val="00AC2B9C"/>
    <w:rsid w:val="00AC632F"/>
    <w:rsid w:val="00AC70BC"/>
    <w:rsid w:val="00AC7CCD"/>
    <w:rsid w:val="00AC7D70"/>
    <w:rsid w:val="00AD2DEE"/>
    <w:rsid w:val="00AF086C"/>
    <w:rsid w:val="00AF749C"/>
    <w:rsid w:val="00B077A7"/>
    <w:rsid w:val="00B11DAB"/>
    <w:rsid w:val="00B27428"/>
    <w:rsid w:val="00B35A18"/>
    <w:rsid w:val="00B43671"/>
    <w:rsid w:val="00B4527E"/>
    <w:rsid w:val="00B66956"/>
    <w:rsid w:val="00B833A3"/>
    <w:rsid w:val="00B845A6"/>
    <w:rsid w:val="00B874B2"/>
    <w:rsid w:val="00BA2734"/>
    <w:rsid w:val="00BA7517"/>
    <w:rsid w:val="00BB196B"/>
    <w:rsid w:val="00BD3643"/>
    <w:rsid w:val="00BD4C2F"/>
    <w:rsid w:val="00BE2667"/>
    <w:rsid w:val="00C064AB"/>
    <w:rsid w:val="00C12844"/>
    <w:rsid w:val="00C37D69"/>
    <w:rsid w:val="00C4057B"/>
    <w:rsid w:val="00C50222"/>
    <w:rsid w:val="00C52801"/>
    <w:rsid w:val="00C63C62"/>
    <w:rsid w:val="00C71083"/>
    <w:rsid w:val="00C71668"/>
    <w:rsid w:val="00C737B0"/>
    <w:rsid w:val="00C80D94"/>
    <w:rsid w:val="00C81B91"/>
    <w:rsid w:val="00C834A4"/>
    <w:rsid w:val="00C92979"/>
    <w:rsid w:val="00C9390D"/>
    <w:rsid w:val="00C94FC1"/>
    <w:rsid w:val="00C953E9"/>
    <w:rsid w:val="00C957BC"/>
    <w:rsid w:val="00C965D3"/>
    <w:rsid w:val="00CD0369"/>
    <w:rsid w:val="00CD2B51"/>
    <w:rsid w:val="00CD6424"/>
    <w:rsid w:val="00CD7CCA"/>
    <w:rsid w:val="00CE4302"/>
    <w:rsid w:val="00CE70A5"/>
    <w:rsid w:val="00D15A47"/>
    <w:rsid w:val="00D15F77"/>
    <w:rsid w:val="00D54B4C"/>
    <w:rsid w:val="00D82915"/>
    <w:rsid w:val="00D875FC"/>
    <w:rsid w:val="00D956D9"/>
    <w:rsid w:val="00DA7725"/>
    <w:rsid w:val="00DB7EEF"/>
    <w:rsid w:val="00DC20E1"/>
    <w:rsid w:val="00DE114F"/>
    <w:rsid w:val="00DE4413"/>
    <w:rsid w:val="00DF2F89"/>
    <w:rsid w:val="00DF30DE"/>
    <w:rsid w:val="00DF451F"/>
    <w:rsid w:val="00E02A68"/>
    <w:rsid w:val="00E03D62"/>
    <w:rsid w:val="00E07393"/>
    <w:rsid w:val="00E14AFD"/>
    <w:rsid w:val="00E309D8"/>
    <w:rsid w:val="00E31215"/>
    <w:rsid w:val="00E4018B"/>
    <w:rsid w:val="00E43936"/>
    <w:rsid w:val="00E464EA"/>
    <w:rsid w:val="00E53C9D"/>
    <w:rsid w:val="00E565E2"/>
    <w:rsid w:val="00E71108"/>
    <w:rsid w:val="00E90569"/>
    <w:rsid w:val="00E913E8"/>
    <w:rsid w:val="00EA27EF"/>
    <w:rsid w:val="00EA5764"/>
    <w:rsid w:val="00EB3E95"/>
    <w:rsid w:val="00EC0817"/>
    <w:rsid w:val="00EC5BB9"/>
    <w:rsid w:val="00EC68B5"/>
    <w:rsid w:val="00ED000E"/>
    <w:rsid w:val="00ED3DB2"/>
    <w:rsid w:val="00ED4A00"/>
    <w:rsid w:val="00EE6194"/>
    <w:rsid w:val="00EF50DC"/>
    <w:rsid w:val="00F066B6"/>
    <w:rsid w:val="00F33B8E"/>
    <w:rsid w:val="00F50655"/>
    <w:rsid w:val="00F51BB6"/>
    <w:rsid w:val="00FA0DBF"/>
    <w:rsid w:val="00FB63B5"/>
    <w:rsid w:val="00FC1F7D"/>
    <w:rsid w:val="00FE1A2E"/>
    <w:rsid w:val="00FE6D1D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CCD"/>
  </w:style>
  <w:style w:type="paragraph" w:styleId="Ttulo1">
    <w:name w:val="heading 1"/>
    <w:basedOn w:val="Normal"/>
    <w:next w:val="Normal"/>
    <w:qFormat/>
    <w:rsid w:val="00AC7CCD"/>
    <w:pPr>
      <w:keepNext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rsid w:val="003109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3109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109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C7CCD"/>
    <w:pPr>
      <w:ind w:left="5500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AC7CCD"/>
    <w:pPr>
      <w:ind w:firstLine="1134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rsid w:val="00AC7CCD"/>
    <w:pPr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rsid w:val="00AC7CCD"/>
    <w:pPr>
      <w:ind w:left="1134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AC7CCD"/>
    <w:pPr>
      <w:jc w:val="center"/>
    </w:pPr>
    <w:rPr>
      <w:rFonts w:ascii="Arial" w:hAnsi="Arial"/>
      <w:sz w:val="28"/>
    </w:rPr>
  </w:style>
  <w:style w:type="paragraph" w:styleId="Corpodetexto3">
    <w:name w:val="Body Text 3"/>
    <w:basedOn w:val="Normal"/>
    <w:rsid w:val="0031095C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2846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536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3616"/>
  </w:style>
  <w:style w:type="paragraph" w:styleId="Rodap">
    <w:name w:val="footer"/>
    <w:basedOn w:val="Normal"/>
    <w:link w:val="RodapChar"/>
    <w:rsid w:val="00853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53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CCD"/>
  </w:style>
  <w:style w:type="paragraph" w:styleId="Ttulo1">
    <w:name w:val="heading 1"/>
    <w:basedOn w:val="Normal"/>
    <w:next w:val="Normal"/>
    <w:qFormat/>
    <w:rsid w:val="00AC7CCD"/>
    <w:pPr>
      <w:keepNext/>
      <w:jc w:val="center"/>
      <w:outlineLvl w:val="0"/>
    </w:pPr>
    <w:rPr>
      <w:rFonts w:ascii="Arial" w:hAnsi="Arial"/>
      <w:b/>
      <w:sz w:val="22"/>
      <w:u w:val="single"/>
    </w:rPr>
  </w:style>
  <w:style w:type="paragraph" w:styleId="Ttulo2">
    <w:name w:val="heading 2"/>
    <w:basedOn w:val="Normal"/>
    <w:next w:val="Normal"/>
    <w:qFormat/>
    <w:rsid w:val="003109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3109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109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AC7CCD"/>
    <w:pPr>
      <w:ind w:left="5500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AC7CCD"/>
    <w:pPr>
      <w:ind w:firstLine="1134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rsid w:val="00AC7CCD"/>
    <w:pPr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rsid w:val="00AC7CCD"/>
    <w:pPr>
      <w:ind w:left="1134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AC7CCD"/>
    <w:pPr>
      <w:jc w:val="center"/>
    </w:pPr>
    <w:rPr>
      <w:rFonts w:ascii="Arial" w:hAnsi="Arial"/>
      <w:sz w:val="28"/>
    </w:rPr>
  </w:style>
  <w:style w:type="paragraph" w:styleId="Corpodetexto3">
    <w:name w:val="Body Text 3"/>
    <w:basedOn w:val="Normal"/>
    <w:rsid w:val="0031095C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2846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536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3616"/>
  </w:style>
  <w:style w:type="paragraph" w:styleId="Rodap">
    <w:name w:val="footer"/>
    <w:basedOn w:val="Normal"/>
    <w:link w:val="RodapChar"/>
    <w:rsid w:val="008536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5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proj75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proj759.dot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Prefeitura de Tuparendi</dc:creator>
  <cp:lastModifiedBy>CMV</cp:lastModifiedBy>
  <cp:revision>2</cp:revision>
  <cp:lastPrinted>2012-12-13T07:38:00Z</cp:lastPrinted>
  <dcterms:created xsi:type="dcterms:W3CDTF">2014-11-14T13:57:00Z</dcterms:created>
  <dcterms:modified xsi:type="dcterms:W3CDTF">2014-11-14T13:57:00Z</dcterms:modified>
</cp:coreProperties>
</file>